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EB2E" w14:textId="45BD61D1" w:rsidR="006D3A72" w:rsidRDefault="002F4DAC" w:rsidP="002F4DAC">
      <w:r>
        <w:t>Sample doc</w:t>
      </w:r>
    </w:p>
    <w:p w14:paraId="7B250A84" w14:textId="77777777" w:rsidR="002F4DAC" w:rsidRDefault="002F4DAC" w:rsidP="002F4DAC"/>
    <w:p w14:paraId="1C0986E5" w14:textId="77777777" w:rsidR="00331D75" w:rsidRDefault="00331D75" w:rsidP="00331D75">
      <w:r>
        <w:t>Fruitcake caramels tiramisu cake ice cream. Shortbread cotton candy tiramisu cake lemon drops cotton candy jelly-o. Tart gummies croissant chupa chups cake candy canes shortbread. Pastry powder halvah lollipop chocolate cake biscuit candy canes macaroon. Soufflé chupa chups lemon drops sesame snaps tiramisu topping candy canes. Ice cream tootsie roll halvah donut brownie chupa chups gummi bears ice cream caramels. Soufflé cake ice cream ice cream jelly beans donut. Cookie gummies carrot cake pudding cookie muffin chocolate tiramisu. Apple pie sesame snaps gummi bears gummies tiramisu toffee biscuit bonbon gummies. Sweet roll ice cream dessert jelly-o liquorice wafer jelly candy chocolate cake. Chocolate candy canes fruitcake lemon drops cheesecake. Pudding dragée jelly beans sesame snaps carrot cake donut candy.</w:t>
      </w:r>
    </w:p>
    <w:p w14:paraId="3488C507" w14:textId="77777777" w:rsidR="00331D75" w:rsidRDefault="00331D75" w:rsidP="00331D75">
      <w:r>
        <w:t>Bear claw cake wafer candy danish cake cookie. Macaroon sesame snaps shortbread chocolate cake carrot cake. Dessert danish jujubes icing sweet roll candy gingerbread. Cake apple pie bear claw halvah donut marzipan pie toffee. Gingerbread macaroon topping bonbon sweet roll bear claw gingerbread marzipan. Powder tiramisu pastry gummies cookie. Sweet marzipan shortbread liquorice icing. Cotton candy lemon drops halvah toffee liquorice liquorice carrot cake muffin cotton candy. Dragée jelly-o marzipan toffee toffee lollipop sweet roll macaroon caramels. Biscuit gingerbread croissant candy canes gingerbread. Muffin apple pie marzipan gummies sesame snaps gummi bears jelly beans macaroon. Lollipop dragée gummies chocolate biscuit oat cake macaroon bonbon tiramisu. Marshmallow bear claw halvah soufflé gingerbread brownie danish.</w:t>
      </w:r>
    </w:p>
    <w:p w14:paraId="7DFB731C" w14:textId="77777777" w:rsidR="00331D75" w:rsidRDefault="00331D75" w:rsidP="00331D75">
      <w:r>
        <w:t>Pie sweet roll candy canes dragée jelly beans ice cream gummi bears. Gingerbread candy canes oat cake chocolate shortbread bear claw gingerbread. Chupa chups bear claw icing apple pie sweet roll lollipop jujubes lemon drops. Shortbread cotton candy candy jujubes chupa chups topping danish. Wafer tootsie roll dessert shortbread lollipop lollipop. Marshmallow croissant caramels dessert ice cream croissant cake sweet. Croissant pastry halvah tart cake cheesecake. Apple pie sweet roll ice cream candy tootsie roll tootsie roll. Liquorice cheesecake pudding danish caramels bear claw. Lollipop dragée jujubes biscuit cheesecake biscuit jelly-o wafer jelly beans. Croissant apple pie dessert ice cream chocolate cake marzipan candy candy canes. Croissant cotton candy lollipop gummies cookie cupcake.</w:t>
      </w:r>
    </w:p>
    <w:p w14:paraId="327BE3A5" w14:textId="77777777" w:rsidR="00331D75" w:rsidRDefault="00331D75" w:rsidP="00331D75">
      <w:r>
        <w:t xml:space="preserve">Tiramisu cake cotton candy fruitcake apple pie toffee tootsie roll tiramisu topping. Cupcake pastry toffee pie pie cotton candy chocolate bar cake caramels. Sesame snaps croissant jujubes apple pie chocolate bar. Brownie marshmallow cake chocolate cake dessert cake bonbon pastry. Oat cake tiramisu sweet donut brownie. Tart bonbon chocolate chocolate pastry pudding. Soufflé dragée pastry sweet powder shortbread cheesecake. Candy pudding soufflé sweet wafer. Lollipop jelly beans dragée jelly sweet pudding chupa chups lollipop. Pudding powder chocolate ice cream caramels caramels danish tootsie roll dessert. Marshmallow cupcake sweet biscuit </w:t>
      </w:r>
      <w:r>
        <w:lastRenderedPageBreak/>
        <w:t>chocolate bar soufflé cake. Gingerbread caramels muffin oat cake cupcake. Tart lollipop cotton candy icing sweet roll jelly-o.</w:t>
      </w:r>
    </w:p>
    <w:p w14:paraId="3E551E85" w14:textId="55D90F20" w:rsidR="00331D75" w:rsidRPr="002F4DAC" w:rsidRDefault="00331D75" w:rsidP="00331D75">
      <w:r>
        <w:t>Chocolate brownie candy soufflé jelly-o ice cream topping cookie lemon drops. Lemon drops shortbread cupcake cheesecake cake. Liquorice tiramisu dragée sweet roll marshmallow pudding pastry. Tiramisu cupcake tart caramels bonbon tiramisu chocolate bar marshmallow. Danish cotton candy tart toffee sweet ice cream fruitcake sweet roll sesame snaps. Pie cupcake tootsie roll jelly-o cake apple pie sweet roll. Toffee soufflé icing muffin fruitcake jujubes. Ice cream jelly-o gummi bears chocolate marzipan. Gummies cake marshmallow chocolate cake apple pie. Caramels marzipan danish marshmallow carrot cake pastry bear claw ice cream jujubes. Tiramisu jelly-o pudding toffee chocolate. Toffee pie wafer sugar plum pie cake candy canes. Liquorice cupcake cake chocolate halvah powder apple pie. Fruitcake danish sesame snaps icing liquorice chocolate cake fruitcake.</w:t>
      </w:r>
    </w:p>
    <w:sectPr w:rsidR="00331D75" w:rsidRPr="002F4DAC" w:rsidSect="00DD5358">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3898" w14:textId="77777777" w:rsidR="00392526" w:rsidRDefault="00392526">
      <w:pPr>
        <w:spacing w:line="240" w:lineRule="auto"/>
      </w:pPr>
      <w:r>
        <w:separator/>
      </w:r>
    </w:p>
  </w:endnote>
  <w:endnote w:type="continuationSeparator" w:id="0">
    <w:p w14:paraId="5FAE8939" w14:textId="77777777" w:rsidR="00392526" w:rsidRDefault="00392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29DA" w14:textId="77777777" w:rsidR="00392526" w:rsidRDefault="00392526">
      <w:pPr>
        <w:spacing w:line="240" w:lineRule="auto"/>
      </w:pPr>
      <w:r>
        <w:separator/>
      </w:r>
    </w:p>
  </w:footnote>
  <w:footnote w:type="continuationSeparator" w:id="0">
    <w:p w14:paraId="793EAF13" w14:textId="77777777" w:rsidR="00392526" w:rsidRDefault="003925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16cid:durableId="1429080248">
    <w:abstractNumId w:val="10"/>
  </w:num>
  <w:num w:numId="2" w16cid:durableId="2095317947">
    <w:abstractNumId w:val="10"/>
    <w:lvlOverride w:ilvl="0">
      <w:startOverride w:val="1"/>
    </w:lvlOverride>
  </w:num>
  <w:num w:numId="3" w16cid:durableId="1817524628">
    <w:abstractNumId w:val="10"/>
  </w:num>
  <w:num w:numId="4" w16cid:durableId="1295790163">
    <w:abstractNumId w:val="10"/>
    <w:lvlOverride w:ilvl="0">
      <w:startOverride w:val="1"/>
    </w:lvlOverride>
  </w:num>
  <w:num w:numId="5" w16cid:durableId="937759393">
    <w:abstractNumId w:val="8"/>
  </w:num>
  <w:num w:numId="6" w16cid:durableId="1901860009">
    <w:abstractNumId w:val="10"/>
    <w:lvlOverride w:ilvl="0">
      <w:startOverride w:val="1"/>
    </w:lvlOverride>
  </w:num>
  <w:num w:numId="7" w16cid:durableId="854805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349397">
    <w:abstractNumId w:val="9"/>
  </w:num>
  <w:num w:numId="9" w16cid:durableId="1130367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3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4463">
    <w:abstractNumId w:val="7"/>
  </w:num>
  <w:num w:numId="12" w16cid:durableId="135025558">
    <w:abstractNumId w:val="6"/>
  </w:num>
  <w:num w:numId="13" w16cid:durableId="1087656766">
    <w:abstractNumId w:val="5"/>
  </w:num>
  <w:num w:numId="14" w16cid:durableId="1661033782">
    <w:abstractNumId w:val="4"/>
  </w:num>
  <w:num w:numId="15" w16cid:durableId="1844200230">
    <w:abstractNumId w:val="3"/>
  </w:num>
  <w:num w:numId="16" w16cid:durableId="425854098">
    <w:abstractNumId w:val="2"/>
  </w:num>
  <w:num w:numId="17" w16cid:durableId="2126610389">
    <w:abstractNumId w:val="1"/>
  </w:num>
  <w:num w:numId="18" w16cid:durableId="181459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64" w:dllVersion="6" w:nlCheck="1" w:checkStyle="1"/>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AC"/>
    <w:rsid w:val="00007202"/>
    <w:rsid w:val="000150E9"/>
    <w:rsid w:val="00030E3C"/>
    <w:rsid w:val="00072D27"/>
    <w:rsid w:val="00083C22"/>
    <w:rsid w:val="00086E87"/>
    <w:rsid w:val="000871A8"/>
    <w:rsid w:val="000A036B"/>
    <w:rsid w:val="000D0E4A"/>
    <w:rsid w:val="000F11B9"/>
    <w:rsid w:val="00102341"/>
    <w:rsid w:val="00105960"/>
    <w:rsid w:val="001073CE"/>
    <w:rsid w:val="00121553"/>
    <w:rsid w:val="00124088"/>
    <w:rsid w:val="00131CAB"/>
    <w:rsid w:val="001C2CAB"/>
    <w:rsid w:val="001D0BD1"/>
    <w:rsid w:val="002017AC"/>
    <w:rsid w:val="002359ED"/>
    <w:rsid w:val="00252520"/>
    <w:rsid w:val="002625F9"/>
    <w:rsid w:val="002631F7"/>
    <w:rsid w:val="0026484A"/>
    <w:rsid w:val="0026504D"/>
    <w:rsid w:val="00276926"/>
    <w:rsid w:val="002A67C8"/>
    <w:rsid w:val="002B40B7"/>
    <w:rsid w:val="002C5D75"/>
    <w:rsid w:val="002F4DAC"/>
    <w:rsid w:val="00301789"/>
    <w:rsid w:val="00325194"/>
    <w:rsid w:val="00331D75"/>
    <w:rsid w:val="003728E3"/>
    <w:rsid w:val="00392526"/>
    <w:rsid w:val="003962D3"/>
    <w:rsid w:val="003C7D9D"/>
    <w:rsid w:val="003E3A63"/>
    <w:rsid w:val="00457BEB"/>
    <w:rsid w:val="00461B2E"/>
    <w:rsid w:val="00482CFC"/>
    <w:rsid w:val="00487996"/>
    <w:rsid w:val="00491910"/>
    <w:rsid w:val="004A2AF6"/>
    <w:rsid w:val="004A3D03"/>
    <w:rsid w:val="004B6D7F"/>
    <w:rsid w:val="004D785F"/>
    <w:rsid w:val="004E744B"/>
    <w:rsid w:val="004F7760"/>
    <w:rsid w:val="00520AC9"/>
    <w:rsid w:val="00561F9A"/>
    <w:rsid w:val="00594254"/>
    <w:rsid w:val="005B6EB8"/>
    <w:rsid w:val="00614CAB"/>
    <w:rsid w:val="00633BC0"/>
    <w:rsid w:val="00661DE5"/>
    <w:rsid w:val="006706DE"/>
    <w:rsid w:val="0069487E"/>
    <w:rsid w:val="006A648B"/>
    <w:rsid w:val="006B0B82"/>
    <w:rsid w:val="006B7EF2"/>
    <w:rsid w:val="006C3B5F"/>
    <w:rsid w:val="006D3A72"/>
    <w:rsid w:val="006F53EE"/>
    <w:rsid w:val="00717507"/>
    <w:rsid w:val="007263B8"/>
    <w:rsid w:val="00726D9C"/>
    <w:rsid w:val="00726F2C"/>
    <w:rsid w:val="00736D30"/>
    <w:rsid w:val="007378F1"/>
    <w:rsid w:val="00742FF3"/>
    <w:rsid w:val="00794B27"/>
    <w:rsid w:val="007A73CB"/>
    <w:rsid w:val="007A7846"/>
    <w:rsid w:val="007B2795"/>
    <w:rsid w:val="007F66F5"/>
    <w:rsid w:val="00812400"/>
    <w:rsid w:val="0082203C"/>
    <w:rsid w:val="008360A8"/>
    <w:rsid w:val="008416E0"/>
    <w:rsid w:val="00853E64"/>
    <w:rsid w:val="00895251"/>
    <w:rsid w:val="00897BFF"/>
    <w:rsid w:val="008C61B9"/>
    <w:rsid w:val="00912477"/>
    <w:rsid w:val="009139AF"/>
    <w:rsid w:val="00943B06"/>
    <w:rsid w:val="00945864"/>
    <w:rsid w:val="009806F4"/>
    <w:rsid w:val="009853E9"/>
    <w:rsid w:val="00996E16"/>
    <w:rsid w:val="009B69C5"/>
    <w:rsid w:val="009D3947"/>
    <w:rsid w:val="009F72A7"/>
    <w:rsid w:val="00A119D9"/>
    <w:rsid w:val="00A1309F"/>
    <w:rsid w:val="00A21BED"/>
    <w:rsid w:val="00A27D99"/>
    <w:rsid w:val="00A60D92"/>
    <w:rsid w:val="00A86EAC"/>
    <w:rsid w:val="00A923E7"/>
    <w:rsid w:val="00AA661C"/>
    <w:rsid w:val="00AC2F58"/>
    <w:rsid w:val="00B369B4"/>
    <w:rsid w:val="00B53817"/>
    <w:rsid w:val="00B61F85"/>
    <w:rsid w:val="00BA3CC7"/>
    <w:rsid w:val="00BF457D"/>
    <w:rsid w:val="00BF4775"/>
    <w:rsid w:val="00CA0C45"/>
    <w:rsid w:val="00CB1D0E"/>
    <w:rsid w:val="00CC3AB0"/>
    <w:rsid w:val="00CD4A9C"/>
    <w:rsid w:val="00CF12AE"/>
    <w:rsid w:val="00D1798D"/>
    <w:rsid w:val="00D44ACA"/>
    <w:rsid w:val="00D902A4"/>
    <w:rsid w:val="00DB2323"/>
    <w:rsid w:val="00DB331E"/>
    <w:rsid w:val="00DC4E21"/>
    <w:rsid w:val="00DD5358"/>
    <w:rsid w:val="00E224A0"/>
    <w:rsid w:val="00E254F0"/>
    <w:rsid w:val="00E4313F"/>
    <w:rsid w:val="00E51168"/>
    <w:rsid w:val="00E55B4B"/>
    <w:rsid w:val="00E55FC7"/>
    <w:rsid w:val="00E72A21"/>
    <w:rsid w:val="00E7715A"/>
    <w:rsid w:val="00EB700D"/>
    <w:rsid w:val="00F33B83"/>
    <w:rsid w:val="00F41B42"/>
    <w:rsid w:val="00F54BD0"/>
    <w:rsid w:val="00F633E4"/>
    <w:rsid w:val="00FB3BB2"/>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5A5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semiHidden/>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styleId="UnresolvedMention">
    <w:name w:val="Unresolved Mention"/>
    <w:basedOn w:val="DefaultParagraphFont"/>
    <w:uiPriority w:val="99"/>
    <w:semiHidden/>
    <w:unhideWhenUsed/>
    <w:rsid w:val="00FB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ndoza\AppData\Local\Microsoft\Office\16.0\DTS\en-US%7b037EE2F4-76AD-4679-A9D9-169E533FFC44%7d\%7b5E019C6C-4B25-45DA-9D85-D1ADF0CA4B34%7dtf10002117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0" ma:contentTypeDescription="Create a new document." ma:contentTypeScope="" ma:versionID="1267097ee5f5874adfcc408041ae252e">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95891a93df65b14727750f2c06c306c"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124AF-D090-4928-A35F-6DC9CD7F85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DBAB6B0C-F8D1-4A7F-BE3A-53084A64D071}">
  <ds:schemaRefs>
    <ds:schemaRef ds:uri="http://schemas.microsoft.com/sharepoint/v3/contenttype/forms"/>
  </ds:schemaRefs>
</ds:datastoreItem>
</file>

<file path=customXml/itemProps3.xml><?xml version="1.0" encoding="utf-8"?>
<ds:datastoreItem xmlns:ds="http://schemas.openxmlformats.org/officeDocument/2006/customXml" ds:itemID="{BA6B9AD7-F52C-4636-8E8A-009B9EE7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{5E019C6C-4B25-45DA-9D85-D1ADF0CA4B34}tf10002117_win32</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2024-01-16T18:36:00Z</dcterms:created>
  <dcterms:modified xsi:type="dcterms:W3CDTF">2024-01-16T18:37:00Z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